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8F66D" w14:textId="77777777" w:rsidR="005B6089" w:rsidRDefault="005B6089">
      <w:pPr>
        <w:tabs>
          <w:tab w:val="left" w:pos="5040"/>
        </w:tabs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</w:p>
    <w:p w14:paraId="7A626F76" w14:textId="77777777" w:rsidR="005B6089" w:rsidRDefault="00E52BEF">
      <w:pPr>
        <w:tabs>
          <w:tab w:val="left" w:pos="5040"/>
        </w:tabs>
        <w:rPr>
          <w:b/>
          <w:color w:val="FF0000"/>
          <w:sz w:val="32"/>
          <w:szCs w:val="32"/>
          <w:u w:val="single"/>
        </w:rPr>
      </w:pPr>
      <w:r>
        <w:rPr>
          <w:noProof/>
          <w:sz w:val="20"/>
          <w:szCs w:val="20"/>
          <w:lang w:eastAsia="en-GB"/>
        </w:rPr>
        <w:drawing>
          <wp:anchor distT="36576" distB="36576" distL="36576" distR="36576" simplePos="0" relativeHeight="251656192" behindDoc="0" locked="0" layoutInCell="1" allowOverlap="1" wp14:anchorId="06ACE7BB" wp14:editId="324293ED">
            <wp:simplePos x="0" y="0"/>
            <wp:positionH relativeFrom="column">
              <wp:posOffset>5501640</wp:posOffset>
            </wp:positionH>
            <wp:positionV relativeFrom="paragraph">
              <wp:posOffset>63500</wp:posOffset>
            </wp:positionV>
            <wp:extent cx="618490" cy="845185"/>
            <wp:effectExtent l="0" t="0" r="0" b="0"/>
            <wp:wrapTight wrapText="bothSides">
              <wp:wrapPolygon edited="0">
                <wp:start x="0" y="0"/>
                <wp:lineTo x="0" y="21421"/>
                <wp:lineTo x="21290" y="21421"/>
                <wp:lineTo x="2129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3F31BE45" wp14:editId="725D285E">
            <wp:simplePos x="0" y="0"/>
            <wp:positionH relativeFrom="column">
              <wp:posOffset>-297180</wp:posOffset>
            </wp:positionH>
            <wp:positionV relativeFrom="paragraph">
              <wp:posOffset>63500</wp:posOffset>
            </wp:positionV>
            <wp:extent cx="1143000" cy="683260"/>
            <wp:effectExtent l="0" t="0" r="0" b="0"/>
            <wp:wrapTight wrapText="bothSides">
              <wp:wrapPolygon edited="0">
                <wp:start x="0" y="0"/>
                <wp:lineTo x="0" y="21279"/>
                <wp:lineTo x="21360" y="21279"/>
                <wp:lineTo x="2136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B0717" w14:textId="62EFD765" w:rsidR="005B6089" w:rsidRDefault="00E52BEF">
      <w:pPr>
        <w:tabs>
          <w:tab w:val="left" w:pos="5040"/>
        </w:tabs>
        <w:jc w:val="center"/>
        <w:rPr>
          <w:b/>
          <w:color w:val="FF0000"/>
          <w:sz w:val="56"/>
          <w:szCs w:val="56"/>
        </w:rPr>
      </w:pPr>
      <w:r>
        <w:rPr>
          <w:b/>
          <w:noProof/>
          <w:color w:val="FF0000"/>
          <w:sz w:val="56"/>
          <w:szCs w:val="56"/>
          <w:lang w:eastAsia="en-GB"/>
        </w:rPr>
        <w:drawing>
          <wp:inline distT="0" distB="0" distL="0" distR="0" wp14:anchorId="7AE28D0A" wp14:editId="6049B23D">
            <wp:extent cx="1938655" cy="6775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72120" w14:textId="77777777" w:rsidR="003109C2" w:rsidRDefault="003109C2">
      <w:pPr>
        <w:tabs>
          <w:tab w:val="left" w:pos="5040"/>
        </w:tabs>
        <w:jc w:val="center"/>
        <w:rPr>
          <w:b/>
          <w:color w:val="FF0000"/>
          <w:sz w:val="56"/>
          <w:szCs w:val="56"/>
        </w:rPr>
      </w:pPr>
    </w:p>
    <w:p w14:paraId="6C6E6A45" w14:textId="462E7D86" w:rsidR="003109C2" w:rsidRDefault="00620239" w:rsidP="003109C2">
      <w:pPr>
        <w:tabs>
          <w:tab w:val="left" w:pos="5040"/>
        </w:tabs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67 </w:t>
      </w:r>
      <w:proofErr w:type="spellStart"/>
      <w:r>
        <w:rPr>
          <w:color w:val="FF0000"/>
          <w:sz w:val="28"/>
          <w:szCs w:val="28"/>
        </w:rPr>
        <w:t>Blakedown</w:t>
      </w:r>
      <w:proofErr w:type="spellEnd"/>
      <w:r>
        <w:rPr>
          <w:color w:val="FF0000"/>
          <w:sz w:val="28"/>
          <w:szCs w:val="28"/>
        </w:rPr>
        <w:t xml:space="preserve"> Road, Halesowen, West Midlands, B63 4NG</w:t>
      </w:r>
    </w:p>
    <w:p w14:paraId="64B1ED6C" w14:textId="77777777" w:rsidR="005B6089" w:rsidRPr="00E52BEF" w:rsidRDefault="005B6089">
      <w:pPr>
        <w:tabs>
          <w:tab w:val="left" w:pos="5040"/>
        </w:tabs>
        <w:jc w:val="center"/>
        <w:rPr>
          <w:color w:val="FF0000"/>
          <w:lang w:val="de-DE"/>
        </w:rPr>
      </w:pPr>
      <w:r w:rsidRPr="00E52BEF">
        <w:rPr>
          <w:color w:val="FF0000"/>
          <w:sz w:val="28"/>
          <w:szCs w:val="28"/>
          <w:lang w:val="de-DE"/>
        </w:rPr>
        <w:t xml:space="preserve">Tel: 07984 414553, </w:t>
      </w:r>
      <w:hyperlink r:id="rId9" w:history="1">
        <w:r w:rsidRPr="00E52BEF">
          <w:rPr>
            <w:rStyle w:val="Hyperlink"/>
            <w:color w:val="FF0000"/>
            <w:sz w:val="28"/>
            <w:szCs w:val="28"/>
            <w:lang w:val="de-DE"/>
          </w:rPr>
          <w:t>mailto:your.sport@yahoo.co.uk</w:t>
        </w:r>
      </w:hyperlink>
    </w:p>
    <w:p w14:paraId="18EE2752" w14:textId="77777777" w:rsidR="005B6089" w:rsidRPr="00E52BEF" w:rsidRDefault="005B6089">
      <w:pPr>
        <w:tabs>
          <w:tab w:val="left" w:pos="5040"/>
        </w:tabs>
        <w:jc w:val="center"/>
        <w:rPr>
          <w:color w:val="0000FF"/>
          <w:lang w:val="de-DE"/>
        </w:rPr>
      </w:pPr>
    </w:p>
    <w:p w14:paraId="05DB20E4" w14:textId="73A52783" w:rsidR="00E52BEF" w:rsidRDefault="003109C2">
      <w:pPr>
        <w:tabs>
          <w:tab w:val="left" w:pos="5040"/>
        </w:tabs>
        <w:jc w:val="center"/>
        <w:rPr>
          <w:rFonts w:ascii="ITC Officina Sans Book" w:hAnsi="ITC Officina Sans Book"/>
          <w:b/>
          <w:sz w:val="72"/>
          <w:szCs w:val="72"/>
        </w:rPr>
      </w:pPr>
      <w:r>
        <w:rPr>
          <w:rFonts w:ascii="ITC Officina Sans Book" w:hAnsi="ITC Officina Sans Book"/>
          <w:b/>
          <w:sz w:val="72"/>
          <w:szCs w:val="72"/>
        </w:rPr>
        <w:t>Reception, Year 1 &amp; 2</w:t>
      </w:r>
    </w:p>
    <w:p w14:paraId="03673B87" w14:textId="0856D2A1" w:rsidR="005B6089" w:rsidRPr="00E52BEF" w:rsidRDefault="00835958">
      <w:pPr>
        <w:tabs>
          <w:tab w:val="left" w:pos="5040"/>
        </w:tabs>
        <w:jc w:val="center"/>
        <w:rPr>
          <w:rFonts w:ascii="ITC Officina Sans Book" w:hAnsi="ITC Officina Sans Book"/>
          <w:b/>
          <w:sz w:val="72"/>
          <w:szCs w:val="72"/>
        </w:rPr>
      </w:pPr>
      <w:r w:rsidRPr="00E52BEF">
        <w:rPr>
          <w:rFonts w:ascii="ITC Officina Sans Book" w:hAnsi="ITC Officina Sans Book"/>
          <w:b/>
          <w:sz w:val="72"/>
          <w:szCs w:val="72"/>
        </w:rPr>
        <w:t>MULTI-SPORTS</w:t>
      </w:r>
      <w:r w:rsidR="005B6089" w:rsidRPr="00E52BEF">
        <w:rPr>
          <w:rFonts w:ascii="ITC Officina Sans Book" w:hAnsi="ITC Officina Sans Book"/>
          <w:b/>
          <w:sz w:val="72"/>
          <w:szCs w:val="72"/>
        </w:rPr>
        <w:t xml:space="preserve"> CLUB</w:t>
      </w:r>
    </w:p>
    <w:p w14:paraId="2A634924" w14:textId="77777777" w:rsidR="005B6089" w:rsidRPr="00E52BEF" w:rsidRDefault="005B6089">
      <w:pPr>
        <w:tabs>
          <w:tab w:val="left" w:pos="5040"/>
        </w:tabs>
        <w:rPr>
          <w:sz w:val="20"/>
          <w:szCs w:val="20"/>
        </w:rPr>
      </w:pPr>
      <w:r w:rsidRPr="00E52BEF">
        <w:rPr>
          <w:sz w:val="20"/>
          <w:szCs w:val="20"/>
        </w:rPr>
        <w:t>Dear Parents,</w:t>
      </w:r>
    </w:p>
    <w:p w14:paraId="3DF9AC2A" w14:textId="77777777" w:rsidR="005B6089" w:rsidRPr="00E52BEF" w:rsidRDefault="005B6089" w:rsidP="00835958">
      <w:pPr>
        <w:tabs>
          <w:tab w:val="left" w:pos="5040"/>
        </w:tabs>
        <w:jc w:val="both"/>
        <w:rPr>
          <w:sz w:val="20"/>
          <w:szCs w:val="20"/>
        </w:rPr>
      </w:pPr>
    </w:p>
    <w:p w14:paraId="3E638EAA" w14:textId="213A9B20" w:rsidR="006260BD" w:rsidRDefault="006260BD" w:rsidP="006260BD">
      <w:pPr>
        <w:tabs>
          <w:tab w:val="left" w:pos="50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 are pleased to announce the start of </w:t>
      </w:r>
      <w:r>
        <w:rPr>
          <w:b/>
          <w:sz w:val="20"/>
          <w:szCs w:val="20"/>
        </w:rPr>
        <w:t>YOUR SPORT’S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Multi-Sport After School Club</w:t>
      </w:r>
      <w:r>
        <w:rPr>
          <w:sz w:val="20"/>
          <w:szCs w:val="20"/>
        </w:rPr>
        <w:t xml:space="preserve">. The club will run for the </w:t>
      </w:r>
      <w:r w:rsidR="00D36831">
        <w:rPr>
          <w:sz w:val="20"/>
          <w:szCs w:val="20"/>
        </w:rPr>
        <w:t>through</w:t>
      </w:r>
      <w:r>
        <w:rPr>
          <w:sz w:val="20"/>
          <w:szCs w:val="20"/>
        </w:rPr>
        <w:t xml:space="preserve"> the year, giving your child the chance to participate in organised sporting activities.</w:t>
      </w:r>
    </w:p>
    <w:p w14:paraId="1AB7C00C" w14:textId="77777777" w:rsidR="005B6089" w:rsidRDefault="005B6089" w:rsidP="00835958">
      <w:pPr>
        <w:tabs>
          <w:tab w:val="left" w:pos="5040"/>
        </w:tabs>
        <w:jc w:val="both"/>
        <w:rPr>
          <w:sz w:val="20"/>
          <w:szCs w:val="20"/>
        </w:rPr>
      </w:pPr>
    </w:p>
    <w:p w14:paraId="164F56EA" w14:textId="720BC9DE" w:rsidR="005B6089" w:rsidRDefault="005B6089" w:rsidP="00835958">
      <w:pPr>
        <w:tabs>
          <w:tab w:val="left" w:pos="50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Each week the coaching focus will relate to a different </w:t>
      </w:r>
      <w:r w:rsidR="00835958">
        <w:rPr>
          <w:sz w:val="20"/>
          <w:szCs w:val="20"/>
        </w:rPr>
        <w:t>sport</w:t>
      </w:r>
      <w:r>
        <w:rPr>
          <w:sz w:val="20"/>
          <w:szCs w:val="20"/>
        </w:rPr>
        <w:t xml:space="preserve">, designed to </w:t>
      </w:r>
      <w:r w:rsidR="00E52BEF">
        <w:rPr>
          <w:sz w:val="20"/>
          <w:szCs w:val="20"/>
        </w:rPr>
        <w:t xml:space="preserve">create a fun and enjoyable environment for the children to enjoy each session.  </w:t>
      </w:r>
      <w:r>
        <w:rPr>
          <w:sz w:val="20"/>
          <w:szCs w:val="20"/>
        </w:rPr>
        <w:t>The sessions wil</w:t>
      </w:r>
      <w:r w:rsidR="00835958">
        <w:rPr>
          <w:sz w:val="20"/>
          <w:szCs w:val="20"/>
        </w:rPr>
        <w:t xml:space="preserve">l end in small-sided games where the </w:t>
      </w:r>
      <w:r w:rsidR="00E52BEF">
        <w:rPr>
          <w:sz w:val="20"/>
          <w:szCs w:val="20"/>
        </w:rPr>
        <w:t>children</w:t>
      </w:r>
      <w:r w:rsidR="00835958">
        <w:rPr>
          <w:sz w:val="20"/>
          <w:szCs w:val="20"/>
        </w:rPr>
        <w:t xml:space="preserve"> can put their skills to the test</w:t>
      </w:r>
      <w:r>
        <w:rPr>
          <w:sz w:val="20"/>
          <w:szCs w:val="20"/>
        </w:rPr>
        <w:t>!</w:t>
      </w:r>
    </w:p>
    <w:p w14:paraId="7CC61E94" w14:textId="77777777" w:rsidR="005B6089" w:rsidRDefault="005B6089" w:rsidP="00835958">
      <w:pPr>
        <w:tabs>
          <w:tab w:val="left" w:pos="5040"/>
        </w:tabs>
        <w:jc w:val="both"/>
        <w:rPr>
          <w:sz w:val="20"/>
          <w:szCs w:val="20"/>
        </w:rPr>
      </w:pPr>
    </w:p>
    <w:p w14:paraId="57901038" w14:textId="77777777" w:rsidR="005B6089" w:rsidRDefault="005B6089" w:rsidP="00835958">
      <w:pPr>
        <w:tabs>
          <w:tab w:val="left" w:pos="5040"/>
        </w:tabs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835958">
        <w:rPr>
          <w:sz w:val="20"/>
          <w:szCs w:val="20"/>
        </w:rPr>
        <w:t>s qualified</w:t>
      </w:r>
      <w:r>
        <w:rPr>
          <w:sz w:val="20"/>
          <w:szCs w:val="20"/>
        </w:rPr>
        <w:t xml:space="preserve"> coaches we will provide a high level of coaching, however the main emphasis in these sessions is on FUN! </w:t>
      </w:r>
    </w:p>
    <w:p w14:paraId="4CCB294E" w14:textId="77777777" w:rsidR="005B6089" w:rsidRDefault="005B6089" w:rsidP="00835958">
      <w:pPr>
        <w:tabs>
          <w:tab w:val="left" w:pos="5040"/>
        </w:tabs>
        <w:jc w:val="both"/>
        <w:rPr>
          <w:sz w:val="20"/>
          <w:szCs w:val="20"/>
        </w:rPr>
      </w:pPr>
    </w:p>
    <w:p w14:paraId="28FC83EF" w14:textId="77777777" w:rsidR="005B6089" w:rsidRDefault="005B6089" w:rsidP="00835958">
      <w:pPr>
        <w:tabs>
          <w:tab w:val="left" w:pos="5040"/>
        </w:tabs>
        <w:jc w:val="both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>For more information rega</w:t>
      </w:r>
      <w:r w:rsidR="00835958">
        <w:rPr>
          <w:color w:val="000000"/>
          <w:sz w:val="20"/>
          <w:szCs w:val="20"/>
        </w:rPr>
        <w:t>rding our wide range of sporting</w:t>
      </w:r>
      <w:r>
        <w:rPr>
          <w:color w:val="000000"/>
          <w:sz w:val="20"/>
          <w:szCs w:val="20"/>
        </w:rPr>
        <w:t xml:space="preserve"> activities please feel free to email us at </w:t>
      </w:r>
      <w:hyperlink r:id="rId10" w:history="1">
        <w:r>
          <w:rPr>
            <w:rStyle w:val="Hyperlink"/>
            <w:color w:val="FF0000"/>
            <w:sz w:val="20"/>
            <w:szCs w:val="20"/>
          </w:rPr>
          <w:t>your.sport@yahoo.co.uk</w:t>
        </w:r>
      </w:hyperlink>
    </w:p>
    <w:p w14:paraId="7A5E1F31" w14:textId="77777777" w:rsidR="005B6089" w:rsidRDefault="005B6089" w:rsidP="00835958">
      <w:pPr>
        <w:tabs>
          <w:tab w:val="left" w:pos="5040"/>
        </w:tabs>
        <w:jc w:val="both"/>
        <w:rPr>
          <w:sz w:val="20"/>
          <w:szCs w:val="20"/>
        </w:rPr>
      </w:pPr>
    </w:p>
    <w:p w14:paraId="07DFA3EC" w14:textId="37B5B1DB" w:rsidR="005B6089" w:rsidRDefault="00227BBC">
      <w:pPr>
        <w:tabs>
          <w:tab w:val="left" w:pos="504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Details of the after</w:t>
      </w:r>
      <w:r w:rsidR="005B6089">
        <w:rPr>
          <w:color w:val="000000"/>
          <w:sz w:val="20"/>
          <w:szCs w:val="20"/>
        </w:rPr>
        <w:t xml:space="preserve"> school club at your school are as follows:</w:t>
      </w:r>
    </w:p>
    <w:p w14:paraId="29A057CC" w14:textId="6208963B" w:rsidR="005B6089" w:rsidRDefault="005B6089">
      <w:pPr>
        <w:tabs>
          <w:tab w:val="left" w:pos="5040"/>
        </w:tabs>
        <w:jc w:val="both"/>
        <w:rPr>
          <w:color w:val="000000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8747"/>
      </w:tblGrid>
      <w:tr w:rsidR="005B6089" w14:paraId="193BFED5" w14:textId="77777777">
        <w:tc>
          <w:tcPr>
            <w:tcW w:w="1261" w:type="dxa"/>
          </w:tcPr>
          <w:p w14:paraId="0754F665" w14:textId="77777777" w:rsidR="005B6089" w:rsidRDefault="005B6089">
            <w:pPr>
              <w:tabs>
                <w:tab w:val="left" w:pos="504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VENUE</w:t>
            </w:r>
          </w:p>
        </w:tc>
        <w:tc>
          <w:tcPr>
            <w:tcW w:w="8747" w:type="dxa"/>
          </w:tcPr>
          <w:p w14:paraId="617D2687" w14:textId="3C73E19C" w:rsidR="005B6089" w:rsidRDefault="003109C2">
            <w:pPr>
              <w:tabs>
                <w:tab w:val="left" w:pos="5040"/>
              </w:tabs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St. Margaret’s at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Hasbury</w:t>
            </w:r>
            <w:proofErr w:type="spellEnd"/>
            <w:r w:rsidR="00835958">
              <w:rPr>
                <w:b/>
                <w:i/>
                <w:color w:val="000000"/>
                <w:sz w:val="20"/>
                <w:szCs w:val="20"/>
              </w:rPr>
              <w:t xml:space="preserve"> Primary</w:t>
            </w:r>
          </w:p>
        </w:tc>
      </w:tr>
      <w:tr w:rsidR="005B6089" w14:paraId="041015A6" w14:textId="77777777">
        <w:tc>
          <w:tcPr>
            <w:tcW w:w="1261" w:type="dxa"/>
          </w:tcPr>
          <w:p w14:paraId="2DABF989" w14:textId="77777777" w:rsidR="005B6089" w:rsidRDefault="005B6089">
            <w:pPr>
              <w:tabs>
                <w:tab w:val="left" w:pos="504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DATES</w:t>
            </w:r>
          </w:p>
        </w:tc>
        <w:tc>
          <w:tcPr>
            <w:tcW w:w="8747" w:type="dxa"/>
          </w:tcPr>
          <w:p w14:paraId="3990D38A" w14:textId="031DB322" w:rsidR="005B6089" w:rsidRDefault="00D36831" w:rsidP="00D4691A">
            <w:pPr>
              <w:tabs>
                <w:tab w:val="left" w:pos="5040"/>
              </w:tabs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Tuesday’s</w:t>
            </w:r>
            <w:r w:rsidR="00E52BEF">
              <w:rPr>
                <w:b/>
                <w:i/>
                <w:color w:val="000000"/>
                <w:sz w:val="20"/>
                <w:szCs w:val="20"/>
              </w:rPr>
              <w:t xml:space="preserve"> Weekly (Commencin</w:t>
            </w:r>
            <w:r w:rsidR="00D64378">
              <w:rPr>
                <w:b/>
                <w:i/>
                <w:color w:val="000000"/>
                <w:sz w:val="20"/>
                <w:szCs w:val="20"/>
              </w:rPr>
              <w:t xml:space="preserve">g </w:t>
            </w:r>
            <w:r w:rsidR="007D2212">
              <w:rPr>
                <w:b/>
                <w:i/>
                <w:color w:val="000000"/>
                <w:sz w:val="20"/>
                <w:szCs w:val="20"/>
              </w:rPr>
              <w:t>11</w:t>
            </w:r>
            <w:r w:rsidR="007D2212" w:rsidRPr="007D2212">
              <w:rPr>
                <w:b/>
                <w:i/>
                <w:color w:val="000000"/>
                <w:sz w:val="20"/>
                <w:szCs w:val="20"/>
                <w:vertAlign w:val="superscript"/>
              </w:rPr>
              <w:t>th</w:t>
            </w:r>
            <w:r w:rsidR="007D2212">
              <w:rPr>
                <w:b/>
                <w:i/>
                <w:color w:val="000000"/>
                <w:sz w:val="20"/>
                <w:szCs w:val="20"/>
              </w:rPr>
              <w:t xml:space="preserve"> January 2022</w:t>
            </w:r>
            <w:r w:rsidR="00E52BEF">
              <w:rPr>
                <w:b/>
                <w:i/>
                <w:color w:val="000000"/>
                <w:sz w:val="20"/>
                <w:szCs w:val="20"/>
              </w:rPr>
              <w:t>)</w:t>
            </w:r>
          </w:p>
        </w:tc>
      </w:tr>
      <w:tr w:rsidR="005B6089" w14:paraId="17A9CA02" w14:textId="77777777">
        <w:tc>
          <w:tcPr>
            <w:tcW w:w="1261" w:type="dxa"/>
          </w:tcPr>
          <w:p w14:paraId="781B43D7" w14:textId="77777777" w:rsidR="005B6089" w:rsidRDefault="005B6089">
            <w:pPr>
              <w:tabs>
                <w:tab w:val="left" w:pos="504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TIMES</w:t>
            </w:r>
          </w:p>
        </w:tc>
        <w:tc>
          <w:tcPr>
            <w:tcW w:w="8747" w:type="dxa"/>
          </w:tcPr>
          <w:p w14:paraId="49067455" w14:textId="0EEA8E69" w:rsidR="005B6089" w:rsidRDefault="00D64378" w:rsidP="0030714F">
            <w:pPr>
              <w:tabs>
                <w:tab w:val="left" w:pos="5040"/>
              </w:tabs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End of School</w:t>
            </w:r>
            <w:r w:rsidR="002A715F">
              <w:rPr>
                <w:b/>
                <w:i/>
                <w:color w:val="000000"/>
                <w:sz w:val="20"/>
                <w:szCs w:val="20"/>
              </w:rPr>
              <w:t xml:space="preserve"> – 4</w:t>
            </w:r>
            <w:r>
              <w:rPr>
                <w:b/>
                <w:i/>
                <w:color w:val="000000"/>
                <w:sz w:val="20"/>
                <w:szCs w:val="20"/>
              </w:rPr>
              <w:t>.20</w:t>
            </w:r>
          </w:p>
        </w:tc>
      </w:tr>
      <w:tr w:rsidR="005B6089" w14:paraId="0CD58A90" w14:textId="77777777">
        <w:tc>
          <w:tcPr>
            <w:tcW w:w="1261" w:type="dxa"/>
          </w:tcPr>
          <w:p w14:paraId="67B75C22" w14:textId="77777777" w:rsidR="005B6089" w:rsidRDefault="005B6089">
            <w:pPr>
              <w:tabs>
                <w:tab w:val="left" w:pos="504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COST</w:t>
            </w:r>
          </w:p>
        </w:tc>
        <w:tc>
          <w:tcPr>
            <w:tcW w:w="8747" w:type="dxa"/>
          </w:tcPr>
          <w:p w14:paraId="59B3F6AC" w14:textId="77777777" w:rsidR="00F4682C" w:rsidRDefault="005B6089" w:rsidP="00706C79">
            <w:pPr>
              <w:tabs>
                <w:tab w:val="left" w:pos="5040"/>
              </w:tabs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£</w:t>
            </w:r>
            <w:r w:rsidR="00FB0F4B">
              <w:rPr>
                <w:b/>
                <w:i/>
                <w:color w:val="000000"/>
                <w:sz w:val="20"/>
                <w:szCs w:val="20"/>
              </w:rPr>
              <w:t>3.0</w:t>
            </w:r>
            <w:r>
              <w:rPr>
                <w:b/>
                <w:i/>
                <w:color w:val="000000"/>
                <w:sz w:val="20"/>
                <w:szCs w:val="20"/>
              </w:rPr>
              <w:t>0</w:t>
            </w:r>
            <w:r w:rsidR="00835958">
              <w:rPr>
                <w:b/>
                <w:i/>
                <w:color w:val="000000"/>
                <w:sz w:val="20"/>
                <w:szCs w:val="20"/>
              </w:rPr>
              <w:t xml:space="preserve"> per session</w:t>
            </w:r>
          </w:p>
          <w:p w14:paraId="0056610B" w14:textId="4B24B155" w:rsidR="005B6089" w:rsidRDefault="00F4682C" w:rsidP="00706C79">
            <w:pPr>
              <w:tabs>
                <w:tab w:val="left" w:pos="5040"/>
              </w:tabs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D64378">
              <w:rPr>
                <w:b/>
                <w:i/>
                <w:color w:val="FF0000"/>
                <w:sz w:val="20"/>
                <w:szCs w:val="20"/>
              </w:rPr>
              <w:t>(To be handed to coach at the end of each session in sealed envelope with child’s name on)</w:t>
            </w:r>
          </w:p>
        </w:tc>
      </w:tr>
      <w:tr w:rsidR="005B6089" w14:paraId="4B141FD5" w14:textId="77777777">
        <w:tc>
          <w:tcPr>
            <w:tcW w:w="1261" w:type="dxa"/>
          </w:tcPr>
          <w:p w14:paraId="77045C5F" w14:textId="6CE6CF53" w:rsidR="005B6089" w:rsidRDefault="005B6089">
            <w:pPr>
              <w:tabs>
                <w:tab w:val="left" w:pos="504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COACH</w:t>
            </w:r>
          </w:p>
        </w:tc>
        <w:tc>
          <w:tcPr>
            <w:tcW w:w="8747" w:type="dxa"/>
          </w:tcPr>
          <w:p w14:paraId="7D5899E0" w14:textId="68514289" w:rsidR="005B6089" w:rsidRDefault="00D64378">
            <w:pPr>
              <w:tabs>
                <w:tab w:val="left" w:pos="5040"/>
              </w:tabs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Stuart How</w:t>
            </w:r>
            <w:r w:rsidR="00031E6B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5B6089">
              <w:rPr>
                <w:b/>
                <w:i/>
                <w:color w:val="000000"/>
                <w:sz w:val="20"/>
                <w:szCs w:val="20"/>
              </w:rPr>
              <w:t>(Level 2 Qualified Coach)</w:t>
            </w:r>
          </w:p>
        </w:tc>
      </w:tr>
    </w:tbl>
    <w:p w14:paraId="007475DA" w14:textId="77777777" w:rsidR="00F4682C" w:rsidRDefault="005B6089" w:rsidP="00F4682C">
      <w:pPr>
        <w:tabs>
          <w:tab w:val="left" w:pos="504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10CFC0CB" w14:textId="14EAFCF4" w:rsidR="005B6089" w:rsidRPr="00F4682C" w:rsidRDefault="005B6089" w:rsidP="00F4682C">
      <w:pPr>
        <w:tabs>
          <w:tab w:val="left" w:pos="5040"/>
        </w:tabs>
        <w:jc w:val="both"/>
        <w:rPr>
          <w:color w:val="000000" w:themeColor="text1"/>
          <w:sz w:val="20"/>
          <w:szCs w:val="20"/>
        </w:rPr>
      </w:pPr>
      <w:r w:rsidRPr="00F4682C">
        <w:rPr>
          <w:color w:val="000000" w:themeColor="text1"/>
          <w:sz w:val="20"/>
          <w:szCs w:val="20"/>
        </w:rPr>
        <w:t>Anticipated thanks for yo</w:t>
      </w:r>
      <w:r w:rsidR="002A715F" w:rsidRPr="00F4682C">
        <w:rPr>
          <w:color w:val="000000" w:themeColor="text1"/>
          <w:sz w:val="20"/>
          <w:szCs w:val="20"/>
        </w:rPr>
        <w:t>ur continued support in this</w:t>
      </w:r>
      <w:r w:rsidRPr="00F4682C">
        <w:rPr>
          <w:color w:val="000000" w:themeColor="text1"/>
          <w:sz w:val="20"/>
          <w:szCs w:val="20"/>
        </w:rPr>
        <w:t xml:space="preserve"> school year and we look forward to working with the children soon.</w:t>
      </w:r>
    </w:p>
    <w:p w14:paraId="0D23D423" w14:textId="15F6EBFE" w:rsidR="005B6089" w:rsidRPr="00E52BEF" w:rsidRDefault="00F4682C">
      <w:pPr>
        <w:tabs>
          <w:tab w:val="left" w:pos="5040"/>
        </w:tabs>
        <w:rPr>
          <w:color w:val="FF0000"/>
          <w:sz w:val="20"/>
          <w:szCs w:val="20"/>
        </w:rPr>
      </w:pPr>
      <w:r w:rsidRPr="00F4682C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9A535" wp14:editId="3356DF25">
                <wp:simplePos x="0" y="0"/>
                <wp:positionH relativeFrom="column">
                  <wp:posOffset>1227667</wp:posOffset>
                </wp:positionH>
                <wp:positionV relativeFrom="paragraph">
                  <wp:posOffset>111125</wp:posOffset>
                </wp:positionV>
                <wp:extent cx="4978400" cy="1659467"/>
                <wp:effectExtent l="0" t="0" r="1270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16594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01576" w14:textId="49D169A8" w:rsidR="006C3813" w:rsidRPr="0088302E" w:rsidRDefault="006C3813" w:rsidP="006C3813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02E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book a place please </w:t>
                            </w:r>
                            <w:r w:rsidR="00B47E2A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email </w:t>
                            </w:r>
                            <w:r w:rsidRPr="0088302E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below details to </w:t>
                            </w:r>
                            <w:hyperlink r:id="rId11" w:history="1">
                              <w:r w:rsidRPr="0088302E">
                                <w:rPr>
                                  <w:rStyle w:val="Hyperlink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your.sport@yahoo.co.uk</w:t>
                              </w:r>
                            </w:hyperlink>
                          </w:p>
                          <w:p w14:paraId="35C43CD0" w14:textId="77777777" w:rsidR="006C3813" w:rsidRPr="0088302E" w:rsidRDefault="006C3813" w:rsidP="006C3813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5DD599" w14:textId="564D3FBD" w:rsidR="006C3813" w:rsidRPr="0088302E" w:rsidRDefault="006C3813" w:rsidP="006C3813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02E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note </w:t>
                            </w:r>
                            <w:r w:rsidR="003109C2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spaces are limited</w:t>
                            </w:r>
                            <w:r w:rsidRPr="0088302E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ED826D9" w14:textId="77777777" w:rsidR="006C3813" w:rsidRPr="0088302E" w:rsidRDefault="006C3813" w:rsidP="006C3813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572BA0" w14:textId="7F61F203" w:rsidR="006C3813" w:rsidRPr="0088302E" w:rsidRDefault="006C3813" w:rsidP="006C3813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02E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 will respond to all emails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confirm you</w:t>
                            </w:r>
                            <w:r w:rsidR="003109C2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child’s place.</w:t>
                            </w:r>
                          </w:p>
                          <w:p w14:paraId="4357E8E9" w14:textId="77777777" w:rsidR="00F4682C" w:rsidRPr="00F4682C" w:rsidRDefault="00F4682C" w:rsidP="00F4682C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9A5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6.65pt;margin-top:8.75pt;width:392pt;height:1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" fillcolor="white [3201]" strokecolor="black [3200]" strokeweight="1pt">
                <v:textbox>
                  <w:txbxContent>
                    <w:p w14:paraId="7D801576" w14:textId="49D169A8" w:rsidR="006C3813" w:rsidRPr="0088302E" w:rsidRDefault="006C3813" w:rsidP="006C3813">
                      <w:pPr>
                        <w:tabs>
                          <w:tab w:val="left" w:pos="5040"/>
                        </w:tabs>
                        <w:jc w:val="center"/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302E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book a place please </w:t>
                      </w:r>
                      <w:r w:rsidR="00B47E2A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email </w:t>
                      </w:r>
                      <w:r w:rsidRPr="0088302E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below details to </w:t>
                      </w:r>
                      <w:hyperlink r:id="rId12" w:history="1">
                        <w:r w:rsidRPr="0088302E">
                          <w:rPr>
                            <w:rStyle w:val="Hyperlink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your.sport@yahoo.co.uk</w:t>
                        </w:r>
                      </w:hyperlink>
                    </w:p>
                    <w:p w14:paraId="35C43CD0" w14:textId="77777777" w:rsidR="006C3813" w:rsidRPr="0088302E" w:rsidRDefault="006C3813" w:rsidP="006C3813">
                      <w:pPr>
                        <w:tabs>
                          <w:tab w:val="left" w:pos="5040"/>
                        </w:tabs>
                        <w:jc w:val="center"/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45DD599" w14:textId="564D3FBD" w:rsidR="006C3813" w:rsidRPr="0088302E" w:rsidRDefault="006C3813" w:rsidP="006C3813">
                      <w:pPr>
                        <w:tabs>
                          <w:tab w:val="left" w:pos="5040"/>
                        </w:tabs>
                        <w:jc w:val="center"/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302E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note </w:t>
                      </w:r>
                      <w:r w:rsidR="003109C2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spaces are limited</w:t>
                      </w:r>
                      <w:r w:rsidRPr="0088302E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ED826D9" w14:textId="77777777" w:rsidR="006C3813" w:rsidRPr="0088302E" w:rsidRDefault="006C3813" w:rsidP="006C3813">
                      <w:pPr>
                        <w:tabs>
                          <w:tab w:val="left" w:pos="5040"/>
                        </w:tabs>
                        <w:jc w:val="center"/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572BA0" w14:textId="7F61F203" w:rsidR="006C3813" w:rsidRPr="0088302E" w:rsidRDefault="006C3813" w:rsidP="006C3813">
                      <w:pPr>
                        <w:tabs>
                          <w:tab w:val="left" w:pos="5040"/>
                        </w:tabs>
                        <w:jc w:val="center"/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302E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 will respond to all emails </w:t>
                      </w:r>
                      <w:r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confirm you</w:t>
                      </w:r>
                      <w:r w:rsidR="003109C2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child’s place.</w:t>
                      </w:r>
                    </w:p>
                    <w:p w14:paraId="4357E8E9" w14:textId="77777777" w:rsidR="00F4682C" w:rsidRPr="00F4682C" w:rsidRDefault="00F4682C" w:rsidP="00F4682C">
                      <w:pPr>
                        <w:tabs>
                          <w:tab w:val="left" w:pos="5040"/>
                        </w:tabs>
                        <w:jc w:val="center"/>
                        <w:rPr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8DF285" w14:textId="79CCDD4D" w:rsidR="005B6089" w:rsidRDefault="005B6089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>Many Thanks</w:t>
      </w:r>
    </w:p>
    <w:p w14:paraId="0A9DADD0" w14:textId="3E8C31F3" w:rsidR="005B6089" w:rsidRDefault="005B6089">
      <w:pPr>
        <w:tabs>
          <w:tab w:val="left" w:pos="5040"/>
        </w:tabs>
        <w:rPr>
          <w:sz w:val="20"/>
          <w:szCs w:val="20"/>
        </w:rPr>
      </w:pPr>
    </w:p>
    <w:p w14:paraId="5E21C1B4" w14:textId="77777777" w:rsidR="005B6089" w:rsidRDefault="005B6089">
      <w:pPr>
        <w:tabs>
          <w:tab w:val="left" w:pos="5040"/>
        </w:tabs>
        <w:rPr>
          <w:sz w:val="20"/>
          <w:szCs w:val="20"/>
        </w:rPr>
      </w:pPr>
    </w:p>
    <w:p w14:paraId="5010F89F" w14:textId="78CBCB5A" w:rsidR="005B6089" w:rsidRDefault="005B6089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>Stuart How</w:t>
      </w:r>
    </w:p>
    <w:p w14:paraId="361ECA9F" w14:textId="5C25F11F" w:rsidR="005B6089" w:rsidRDefault="005B6089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>Head Coach</w:t>
      </w:r>
    </w:p>
    <w:p w14:paraId="56500DF4" w14:textId="4FBEDF3B" w:rsidR="005B6089" w:rsidRDefault="005B6089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>Your Sport</w:t>
      </w:r>
    </w:p>
    <w:p w14:paraId="58341B76" w14:textId="049B2F80" w:rsidR="005B6089" w:rsidRDefault="005B6089">
      <w:pPr>
        <w:tabs>
          <w:tab w:val="left" w:pos="5040"/>
        </w:tabs>
        <w:rPr>
          <w:sz w:val="20"/>
          <w:szCs w:val="20"/>
        </w:rPr>
      </w:pPr>
    </w:p>
    <w:p w14:paraId="620E6531" w14:textId="77777777" w:rsidR="00A45AD1" w:rsidRDefault="00A45AD1">
      <w:pPr>
        <w:tabs>
          <w:tab w:val="left" w:pos="5040"/>
        </w:tabs>
        <w:rPr>
          <w:color w:val="000000"/>
          <w:sz w:val="20"/>
          <w:szCs w:val="20"/>
        </w:rPr>
      </w:pPr>
    </w:p>
    <w:p w14:paraId="5D4CF525" w14:textId="2AE9F6DD" w:rsidR="005B6089" w:rsidRDefault="005B6089">
      <w:pPr>
        <w:tabs>
          <w:tab w:val="left" w:pos="5040"/>
        </w:tabs>
        <w:rPr>
          <w:color w:val="000000"/>
          <w:sz w:val="20"/>
          <w:szCs w:val="20"/>
        </w:rPr>
      </w:pPr>
    </w:p>
    <w:p w14:paraId="6C657F4E" w14:textId="2A2338B7" w:rsidR="005B6089" w:rsidRDefault="005B6089">
      <w:pPr>
        <w:tabs>
          <w:tab w:val="left" w:pos="5040"/>
        </w:tabs>
        <w:rPr>
          <w:color w:val="000000"/>
          <w:sz w:val="20"/>
          <w:szCs w:val="20"/>
        </w:rPr>
      </w:pPr>
    </w:p>
    <w:p w14:paraId="0CD1BEA3" w14:textId="77F03432" w:rsidR="00A45AD1" w:rsidRDefault="00A45AD1">
      <w:pPr>
        <w:tabs>
          <w:tab w:val="left" w:pos="5040"/>
        </w:tabs>
        <w:rPr>
          <w:color w:val="000000"/>
          <w:sz w:val="20"/>
          <w:szCs w:val="20"/>
        </w:rPr>
      </w:pPr>
    </w:p>
    <w:p w14:paraId="658B2AE2" w14:textId="6216C1A3" w:rsidR="00A45AD1" w:rsidRDefault="00A45AD1">
      <w:pPr>
        <w:tabs>
          <w:tab w:val="left" w:pos="5040"/>
        </w:tabs>
        <w:rPr>
          <w:color w:val="000000"/>
          <w:sz w:val="20"/>
          <w:szCs w:val="20"/>
        </w:rPr>
      </w:pPr>
    </w:p>
    <w:p w14:paraId="26F91EBB" w14:textId="35F2D390" w:rsidR="005B6089" w:rsidRDefault="005B6089">
      <w:pPr>
        <w:tabs>
          <w:tab w:val="left" w:pos="5040"/>
        </w:tabs>
        <w:rPr>
          <w:color w:val="000000"/>
          <w:sz w:val="20"/>
          <w:szCs w:val="20"/>
        </w:rPr>
      </w:pPr>
    </w:p>
    <w:p w14:paraId="5AACF5BB" w14:textId="145F8398" w:rsidR="009B4CCA" w:rsidRDefault="00B47E2A" w:rsidP="009B4CCA">
      <w:pPr>
        <w:tabs>
          <w:tab w:val="left" w:pos="504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CONSENT </w:t>
      </w:r>
      <w:r w:rsidR="009B4CCA">
        <w:rPr>
          <w:b/>
          <w:color w:val="000000"/>
          <w:sz w:val="22"/>
          <w:szCs w:val="22"/>
        </w:rPr>
        <w:t xml:space="preserve">- </w:t>
      </w:r>
      <w:r w:rsidR="003109C2">
        <w:rPr>
          <w:b/>
          <w:color w:val="000000"/>
          <w:sz w:val="22"/>
          <w:szCs w:val="22"/>
        </w:rPr>
        <w:t xml:space="preserve">St. Margaret’s at </w:t>
      </w:r>
      <w:proofErr w:type="spellStart"/>
      <w:r w:rsidR="003109C2">
        <w:rPr>
          <w:b/>
          <w:color w:val="000000"/>
          <w:sz w:val="22"/>
          <w:szCs w:val="22"/>
        </w:rPr>
        <w:t>Hasbury</w:t>
      </w:r>
      <w:proofErr w:type="spellEnd"/>
      <w:r w:rsidR="009B4CCA">
        <w:rPr>
          <w:b/>
          <w:color w:val="000000"/>
          <w:sz w:val="22"/>
          <w:szCs w:val="22"/>
        </w:rPr>
        <w:t xml:space="preserve">, </w:t>
      </w:r>
      <w:r w:rsidR="00D64378">
        <w:rPr>
          <w:b/>
          <w:color w:val="000000"/>
          <w:sz w:val="22"/>
          <w:szCs w:val="22"/>
        </w:rPr>
        <w:t>T</w:t>
      </w:r>
      <w:r w:rsidR="00D36831">
        <w:rPr>
          <w:b/>
          <w:color w:val="000000"/>
          <w:sz w:val="22"/>
          <w:szCs w:val="22"/>
        </w:rPr>
        <w:t>ue</w:t>
      </w:r>
      <w:r w:rsidR="006101F9">
        <w:rPr>
          <w:b/>
          <w:color w:val="000000"/>
          <w:sz w:val="22"/>
          <w:szCs w:val="22"/>
        </w:rPr>
        <w:t>s</w:t>
      </w:r>
      <w:r w:rsidR="009B4CCA">
        <w:rPr>
          <w:b/>
          <w:color w:val="000000"/>
          <w:sz w:val="22"/>
          <w:szCs w:val="22"/>
        </w:rPr>
        <w:t xml:space="preserve">day, </w:t>
      </w:r>
      <w:r w:rsidR="0011038B">
        <w:rPr>
          <w:b/>
          <w:color w:val="000000"/>
          <w:sz w:val="22"/>
          <w:szCs w:val="22"/>
        </w:rPr>
        <w:t>A</w:t>
      </w:r>
      <w:r w:rsidR="009B4CCA">
        <w:rPr>
          <w:b/>
          <w:color w:val="000000"/>
          <w:sz w:val="22"/>
          <w:szCs w:val="22"/>
        </w:rPr>
        <w:t xml:space="preserve">fter </w:t>
      </w:r>
      <w:r w:rsidR="0011038B">
        <w:rPr>
          <w:b/>
          <w:color w:val="000000"/>
          <w:sz w:val="22"/>
          <w:szCs w:val="22"/>
        </w:rPr>
        <w:t>S</w:t>
      </w:r>
      <w:r w:rsidR="009B4CCA">
        <w:rPr>
          <w:b/>
          <w:color w:val="000000"/>
          <w:sz w:val="22"/>
          <w:szCs w:val="22"/>
        </w:rPr>
        <w:t xml:space="preserve">chool </w:t>
      </w:r>
      <w:r w:rsidR="0011038B">
        <w:rPr>
          <w:b/>
          <w:color w:val="000000"/>
          <w:sz w:val="22"/>
          <w:szCs w:val="22"/>
        </w:rPr>
        <w:t>C</w:t>
      </w:r>
      <w:r w:rsidR="009B4CCA">
        <w:rPr>
          <w:b/>
          <w:color w:val="000000"/>
          <w:sz w:val="22"/>
          <w:szCs w:val="22"/>
        </w:rPr>
        <w:t xml:space="preserve">lub, </w:t>
      </w:r>
      <w:r w:rsidR="003109C2">
        <w:rPr>
          <w:b/>
          <w:color w:val="000000"/>
          <w:sz w:val="22"/>
          <w:szCs w:val="22"/>
        </w:rPr>
        <w:t>Reception, Year 1 &amp; 2.</w:t>
      </w:r>
    </w:p>
    <w:p w14:paraId="66BCE69B" w14:textId="77777777" w:rsidR="00B47E2A" w:rsidRDefault="00B47E2A" w:rsidP="00B47E2A">
      <w:pPr>
        <w:tabs>
          <w:tab w:val="left" w:pos="504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Please email the following information to your.sport@yahoo.co.uk</w:t>
      </w:r>
    </w:p>
    <w:p w14:paraId="385BF9B9" w14:textId="77777777" w:rsidR="009B4CCA" w:rsidRDefault="009B4CCA" w:rsidP="009B4CCA">
      <w:pPr>
        <w:tabs>
          <w:tab w:val="left" w:pos="5040"/>
        </w:tabs>
        <w:rPr>
          <w:b/>
          <w:color w:val="000000"/>
          <w:sz w:val="22"/>
          <w:szCs w:val="22"/>
        </w:rPr>
      </w:pPr>
    </w:p>
    <w:p w14:paraId="3B881289" w14:textId="0D7896CD" w:rsidR="009B4CCA" w:rsidRDefault="006E1B94" w:rsidP="009B4CCA">
      <w:pPr>
        <w:tabs>
          <w:tab w:val="left" w:pos="5040"/>
          <w:tab w:val="left" w:pos="540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Name of child</w:t>
      </w:r>
    </w:p>
    <w:p w14:paraId="27740C6D" w14:textId="53CA2217" w:rsidR="00D36831" w:rsidRDefault="006E1B94" w:rsidP="009B4CCA">
      <w:pPr>
        <w:tabs>
          <w:tab w:val="left" w:pos="504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School and Year Group</w:t>
      </w:r>
    </w:p>
    <w:p w14:paraId="646E172A" w14:textId="16A78A05" w:rsidR="006E1B94" w:rsidRDefault="006E1B94" w:rsidP="009B4CCA">
      <w:pPr>
        <w:tabs>
          <w:tab w:val="left" w:pos="504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Emergency contact</w:t>
      </w:r>
      <w:r w:rsidR="00C9572D">
        <w:rPr>
          <w:b/>
          <w:color w:val="000000"/>
          <w:sz w:val="22"/>
          <w:szCs w:val="22"/>
        </w:rPr>
        <w:t xml:space="preserve"> Name</w:t>
      </w:r>
    </w:p>
    <w:p w14:paraId="6E3BF3EC" w14:textId="3CFD9305" w:rsidR="009B4CCA" w:rsidRDefault="002707F0" w:rsidP="009B4CCA">
      <w:pPr>
        <w:tabs>
          <w:tab w:val="left" w:pos="504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Tel</w:t>
      </w:r>
      <w:r w:rsidR="006E1B94">
        <w:rPr>
          <w:b/>
          <w:color w:val="000000"/>
          <w:sz w:val="22"/>
          <w:szCs w:val="22"/>
        </w:rPr>
        <w:t xml:space="preserve"> No.</w:t>
      </w:r>
    </w:p>
    <w:p w14:paraId="7429E7C2" w14:textId="168082D7" w:rsidR="005B6089" w:rsidRDefault="002707F0" w:rsidP="003109C2">
      <w:pPr>
        <w:tabs>
          <w:tab w:val="left" w:pos="504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Medical info</w:t>
      </w:r>
    </w:p>
    <w:sectPr w:rsidR="005B6089">
      <w:pgSz w:w="11906" w:h="16838"/>
      <w:pgMar w:top="540" w:right="110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Officina Sans Book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8AA7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F0"/>
    <w:rsid w:val="00031E6B"/>
    <w:rsid w:val="00053858"/>
    <w:rsid w:val="00063EC8"/>
    <w:rsid w:val="00064958"/>
    <w:rsid w:val="0011038B"/>
    <w:rsid w:val="001C19C1"/>
    <w:rsid w:val="001E3613"/>
    <w:rsid w:val="00227BBC"/>
    <w:rsid w:val="002707F0"/>
    <w:rsid w:val="002727FE"/>
    <w:rsid w:val="002A715F"/>
    <w:rsid w:val="0030714F"/>
    <w:rsid w:val="003109C2"/>
    <w:rsid w:val="00347C3E"/>
    <w:rsid w:val="00390692"/>
    <w:rsid w:val="003C271A"/>
    <w:rsid w:val="00564EE0"/>
    <w:rsid w:val="00566EFB"/>
    <w:rsid w:val="005B6089"/>
    <w:rsid w:val="00600E6F"/>
    <w:rsid w:val="006101F9"/>
    <w:rsid w:val="00620239"/>
    <w:rsid w:val="006260BD"/>
    <w:rsid w:val="006B31F0"/>
    <w:rsid w:val="006C3813"/>
    <w:rsid w:val="006E1B94"/>
    <w:rsid w:val="00700ED7"/>
    <w:rsid w:val="00706C79"/>
    <w:rsid w:val="007A3F18"/>
    <w:rsid w:val="007D2212"/>
    <w:rsid w:val="00835958"/>
    <w:rsid w:val="009B4CCA"/>
    <w:rsid w:val="00A45AD1"/>
    <w:rsid w:val="00B41BA2"/>
    <w:rsid w:val="00B47E2A"/>
    <w:rsid w:val="00C75ACC"/>
    <w:rsid w:val="00C9572D"/>
    <w:rsid w:val="00D36831"/>
    <w:rsid w:val="00D4691A"/>
    <w:rsid w:val="00D64378"/>
    <w:rsid w:val="00D91499"/>
    <w:rsid w:val="00E52BEF"/>
    <w:rsid w:val="00E8637D"/>
    <w:rsid w:val="00EA0C56"/>
    <w:rsid w:val="00EC50A1"/>
    <w:rsid w:val="00F4682C"/>
    <w:rsid w:val="00FB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7BAB7"/>
  <w14:defaultImageDpi w14:val="300"/>
  <w15:chartTrackingRefBased/>
  <w15:docId w15:val="{D905C720-63D0-0A49-AFA5-F175EF77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color w:val="666666"/>
      <w:sz w:val="40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your.sport@yahoo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your.sport@yahoo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our.sport@yahoo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our.sport@yahoo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F3AFF9-77EC-400B-B2AC-568A083D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8B35192E</Template>
  <TotalTime>0</TotalTime>
  <Pages>1</Pages>
  <Words>260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pleased to announce the launch of Halesowen Town FC in the Community, with a fresh new look to our after school coachin</vt:lpstr>
    </vt:vector>
  </TitlesOfParts>
  <Company>Microsoft Corporation</Company>
  <LinksUpToDate>false</LinksUpToDate>
  <CharactersWithSpaces>1720</CharactersWithSpaces>
  <SharedDoc>false</SharedDoc>
  <HLinks>
    <vt:vector size="30" baseType="variant">
      <vt:variant>
        <vt:i4>3670119</vt:i4>
      </vt:variant>
      <vt:variant>
        <vt:i4>3</vt:i4>
      </vt:variant>
      <vt:variant>
        <vt:i4>0</vt:i4>
      </vt:variant>
      <vt:variant>
        <vt:i4>5</vt:i4>
      </vt:variant>
      <vt:variant>
        <vt:lpwstr>mailto:your.sport@yahoo.co.uk</vt:lpwstr>
      </vt:variant>
      <vt:variant>
        <vt:lpwstr/>
      </vt:variant>
      <vt:variant>
        <vt:i4>3670119</vt:i4>
      </vt:variant>
      <vt:variant>
        <vt:i4>0</vt:i4>
      </vt:variant>
      <vt:variant>
        <vt:i4>0</vt:i4>
      </vt:variant>
      <vt:variant>
        <vt:i4>5</vt:i4>
      </vt:variant>
      <vt:variant>
        <vt:lpwstr>mailto:your.sport@yahoo.co.uk</vt:lpwstr>
      </vt:variant>
      <vt:variant>
        <vt:lpwstr/>
      </vt:variant>
      <vt:variant>
        <vt:i4>7077895</vt:i4>
      </vt:variant>
      <vt:variant>
        <vt:i4>-1</vt:i4>
      </vt:variant>
      <vt:variant>
        <vt:i4>1027</vt:i4>
      </vt:variant>
      <vt:variant>
        <vt:i4>1</vt:i4>
      </vt:variant>
      <vt:variant>
        <vt:lpwstr>england</vt:lpwstr>
      </vt:variant>
      <vt:variant>
        <vt:lpwstr/>
      </vt:variant>
      <vt:variant>
        <vt:i4>6225962</vt:i4>
      </vt:variant>
      <vt:variant>
        <vt:i4>-1</vt:i4>
      </vt:variant>
      <vt:variant>
        <vt:i4>1032</vt:i4>
      </vt:variant>
      <vt:variant>
        <vt:i4>1</vt:i4>
      </vt:variant>
      <vt:variant>
        <vt:lpwstr>The_One[1]</vt:lpwstr>
      </vt:variant>
      <vt:variant>
        <vt:lpwstr/>
      </vt:variant>
      <vt:variant>
        <vt:i4>1441835</vt:i4>
      </vt:variant>
      <vt:variant>
        <vt:i4>-1</vt:i4>
      </vt:variant>
      <vt:variant>
        <vt:i4>1033</vt:i4>
      </vt:variant>
      <vt:variant>
        <vt:i4>1</vt:i4>
      </vt:variant>
      <vt:variant>
        <vt:lpwstr>Baby Mose 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pleased to announce the launch of Halesowen Town FC in the Community, with a fresh new look to our after school coachin</dc:title>
  <dc:subject/>
  <dc:creator>Stu</dc:creator>
  <cp:keywords/>
  <cp:lastModifiedBy>Miss R. Jones</cp:lastModifiedBy>
  <cp:revision>2</cp:revision>
  <cp:lastPrinted>2009-08-05T10:38:00Z</cp:lastPrinted>
  <dcterms:created xsi:type="dcterms:W3CDTF">2022-01-06T12:15:00Z</dcterms:created>
  <dcterms:modified xsi:type="dcterms:W3CDTF">2022-01-06T12:15:00Z</dcterms:modified>
</cp:coreProperties>
</file>